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DB" w:rsidRDefault="009200DB" w:rsidP="009200DB">
      <w:pPr>
        <w:pStyle w:val="Title"/>
        <w:jc w:val="left"/>
      </w:pPr>
      <w:bookmarkStart w:id="0" w:name="_GoBack"/>
      <w:bookmarkEnd w:id="0"/>
      <w:r w:rsidRPr="00BE6BE2">
        <w:rPr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1C84004D" wp14:editId="0F0C4FE2">
            <wp:simplePos x="0" y="0"/>
            <wp:positionH relativeFrom="column">
              <wp:posOffset>3781425</wp:posOffset>
            </wp:positionH>
            <wp:positionV relativeFrom="paragraph">
              <wp:posOffset>-295275</wp:posOffset>
            </wp:positionV>
            <wp:extent cx="981075" cy="962025"/>
            <wp:effectExtent l="19050" t="0" r="9525" b="0"/>
            <wp:wrapNone/>
            <wp:docPr id="2" name="Picture 2" descr="C:\Documents and Settings\ksewell\Local Settings\Temporary Internet Files\Content.IE5\YSQH6YTB\MPj0439450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sewell\Local Settings\Temporary Internet Files\Content.IE5\YSQH6YTB\MPj0439450000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0DB" w:rsidRPr="00BE6BE2" w:rsidRDefault="009200DB" w:rsidP="009200DB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BE6BE2">
        <w:rPr>
          <w:rFonts w:ascii="Comic Sans MS" w:hAnsi="Comic Sans MS"/>
          <w:sz w:val="44"/>
          <w:szCs w:val="44"/>
          <w:u w:val="single"/>
        </w:rPr>
        <w:t>2</w:t>
      </w:r>
      <w:r>
        <w:rPr>
          <w:rFonts w:ascii="Comic Sans MS" w:hAnsi="Comic Sans MS"/>
          <w:sz w:val="44"/>
          <w:szCs w:val="44"/>
          <w:u w:val="single"/>
        </w:rPr>
        <w:t>R</w:t>
      </w:r>
      <w:r w:rsidRPr="00BE6BE2">
        <w:rPr>
          <w:rFonts w:ascii="Comic Sans MS" w:hAnsi="Comic Sans MS"/>
          <w:sz w:val="44"/>
          <w:szCs w:val="44"/>
          <w:u w:val="single"/>
        </w:rPr>
        <w:t xml:space="preserve"> News</w:t>
      </w:r>
    </w:p>
    <w:p w:rsidR="009200DB" w:rsidRPr="00BE6BE2" w:rsidRDefault="009200DB" w:rsidP="009200DB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BE6BE2">
        <w:rPr>
          <w:rFonts w:ascii="Comic Sans MS" w:hAnsi="Comic Sans MS"/>
          <w:sz w:val="44"/>
          <w:szCs w:val="44"/>
          <w:u w:val="single"/>
        </w:rPr>
        <w:t xml:space="preserve">Reading </w:t>
      </w:r>
      <w:r>
        <w:rPr>
          <w:rFonts w:ascii="Comic Sans MS" w:hAnsi="Comic Sans MS"/>
          <w:sz w:val="44"/>
          <w:szCs w:val="44"/>
          <w:u w:val="single"/>
        </w:rPr>
        <w:t>Log Homework</w:t>
      </w:r>
    </w:p>
    <w:p w:rsidR="009200DB" w:rsidRDefault="009200DB" w:rsidP="009200DB">
      <w:pPr>
        <w:rPr>
          <w:rFonts w:ascii="Comic Sans MS" w:hAnsi="Comic Sans MS"/>
          <w:sz w:val="36"/>
          <w:szCs w:val="36"/>
        </w:rPr>
      </w:pPr>
    </w:p>
    <w:p w:rsidR="009200DB" w:rsidRDefault="009200DB" w:rsidP="009200D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Dear Families of 2R,</w:t>
      </w:r>
    </w:p>
    <w:p w:rsidR="009200DB" w:rsidRDefault="009200DB" w:rsidP="009200DB">
      <w:pPr>
        <w:pStyle w:val="Title"/>
        <w:jc w:val="left"/>
      </w:pPr>
    </w:p>
    <w:p w:rsidR="009200DB" w:rsidRPr="00776BD5" w:rsidRDefault="009200DB" w:rsidP="009200DB">
      <w:pPr>
        <w:pStyle w:val="Title"/>
        <w:jc w:val="left"/>
        <w:rPr>
          <w:sz w:val="36"/>
          <w:szCs w:val="36"/>
        </w:rPr>
      </w:pPr>
      <w:r w:rsidRPr="00776BD5">
        <w:rPr>
          <w:sz w:val="36"/>
          <w:szCs w:val="36"/>
        </w:rPr>
        <w:t xml:space="preserve">As part of your child’s nightly reading homework, I would like him/her to record what he/she has been reading.  Attached you will find a Weekly Reading Log sheet your child will be responsible for filling out after his/her reading homework.  </w:t>
      </w:r>
      <w:r w:rsidR="00776BD5">
        <w:rPr>
          <w:sz w:val="36"/>
          <w:szCs w:val="36"/>
        </w:rPr>
        <w:t>E</w:t>
      </w:r>
      <w:r w:rsidRPr="00776BD5">
        <w:rPr>
          <w:sz w:val="36"/>
          <w:szCs w:val="36"/>
        </w:rPr>
        <w:t>ach child will receive a blank log sheet on Monday</w:t>
      </w:r>
      <w:r w:rsidR="00776BD5">
        <w:rPr>
          <w:sz w:val="36"/>
          <w:szCs w:val="36"/>
        </w:rPr>
        <w:t xml:space="preserve">.  </w:t>
      </w:r>
      <w:r w:rsidRPr="00776BD5">
        <w:rPr>
          <w:sz w:val="36"/>
          <w:szCs w:val="36"/>
        </w:rPr>
        <w:t>The completed sheet needs to be initialed by a parent and returned to school on Friday morning.</w:t>
      </w:r>
    </w:p>
    <w:p w:rsidR="001964D4" w:rsidRDefault="001964D4">
      <w:pPr>
        <w:rPr>
          <w:sz w:val="36"/>
          <w:szCs w:val="36"/>
        </w:rPr>
      </w:pPr>
    </w:p>
    <w:p w:rsidR="00776BD5" w:rsidRDefault="00776BD5" w:rsidP="00776BD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Thank you in advance for your cooperation!</w:t>
      </w:r>
    </w:p>
    <w:p w:rsidR="00776BD5" w:rsidRDefault="00776BD5" w:rsidP="00776BD5">
      <w:pPr>
        <w:rPr>
          <w:rFonts w:ascii="Comic Sans MS" w:hAnsi="Comic Sans MS"/>
          <w:sz w:val="36"/>
          <w:szCs w:val="36"/>
        </w:rPr>
      </w:pPr>
    </w:p>
    <w:p w:rsidR="00776BD5" w:rsidRDefault="00776BD5" w:rsidP="00776BD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Fondly,</w:t>
      </w:r>
    </w:p>
    <w:p w:rsidR="00776BD5" w:rsidRDefault="00776BD5" w:rsidP="00776BD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Kelly Rivera</w:t>
      </w:r>
    </w:p>
    <w:p w:rsidR="00776BD5" w:rsidRPr="00776BD5" w:rsidRDefault="00776BD5">
      <w:pPr>
        <w:rPr>
          <w:sz w:val="36"/>
          <w:szCs w:val="36"/>
        </w:rPr>
      </w:pPr>
    </w:p>
    <w:sectPr w:rsidR="00776BD5" w:rsidRPr="00776BD5" w:rsidSect="008A6CCF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DB"/>
    <w:rsid w:val="001964D4"/>
    <w:rsid w:val="00776BD5"/>
    <w:rsid w:val="008A6CCF"/>
    <w:rsid w:val="0092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DBCFB-3CA0-4DD9-AEFE-28FD3FEC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00DB"/>
    <w:pPr>
      <w:spacing w:after="0" w:line="240" w:lineRule="auto"/>
      <w:jc w:val="center"/>
    </w:pPr>
    <w:rPr>
      <w:rFonts w:ascii="Comic Sans MS" w:eastAsia="Times New Roman" w:hAnsi="Comic Sans MS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200DB"/>
    <w:rPr>
      <w:rFonts w:ascii="Comic Sans MS" w:eastAsia="Times New Roman" w:hAnsi="Comic Sans MS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46BC1362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Kelly</dc:creator>
  <cp:keywords/>
  <dc:description/>
  <cp:lastModifiedBy>Rivera, Kelly</cp:lastModifiedBy>
  <cp:revision>3</cp:revision>
  <cp:lastPrinted>2019-09-12T14:44:00Z</cp:lastPrinted>
  <dcterms:created xsi:type="dcterms:W3CDTF">2015-09-15T19:23:00Z</dcterms:created>
  <dcterms:modified xsi:type="dcterms:W3CDTF">2019-09-12T14:45:00Z</dcterms:modified>
</cp:coreProperties>
</file>